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8" w:rsidRPr="00F64544" w:rsidRDefault="00154D58" w:rsidP="00862C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5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на лучшее исполнение этюдов «Юный виртуоз»</w:t>
      </w:r>
    </w:p>
    <w:p w:rsidR="00154D58" w:rsidRPr="00F64544" w:rsidRDefault="00154D58" w:rsidP="00862C53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Уже стало доброй традицией  в «Детской школе искусств» каждый учебный год проводить внутришкольный  технический конкурс на лучшее исполнение этюдов, в котором принимают участие воспитанники отделения</w:t>
      </w:r>
      <w:r>
        <w:rPr>
          <w:rFonts w:ascii="Times New Roman" w:hAnsi="Times New Roman" w:cs="Times New Roman"/>
          <w:sz w:val="28"/>
          <w:szCs w:val="28"/>
        </w:rPr>
        <w:t xml:space="preserve"> фортепиано </w:t>
      </w:r>
      <w:r w:rsidRPr="00F64544">
        <w:rPr>
          <w:rFonts w:ascii="Times New Roman" w:hAnsi="Times New Roman" w:cs="Times New Roman"/>
          <w:sz w:val="28"/>
          <w:szCs w:val="28"/>
        </w:rPr>
        <w:t xml:space="preserve"> 2 - 7 классов.  </w:t>
      </w:r>
    </w:p>
    <w:p w:rsidR="00154D58" w:rsidRPr="00F64544" w:rsidRDefault="00154D58" w:rsidP="00862C53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 xml:space="preserve">Цели и задачи, которые ставят перед собой преподаватели отделения  фортепиано Кулик В. В., Юрова Л. А. и Харина Т. И. -  это повышение профессионального уровня, технических навыков и исполнительского мастерства обучающихся. На конкурсе, который интересно и познавательно прошёл в ДШИ 25 ноября 18 юных пианистов исполняли этюды композиторов 19 – 20в.  Этюд  (в переводе с французского  - усердие, старание, изучение) - это инструментальная пьеса, основанная на определённом виде техники. Казалось бы, что можно найти интересного в произведении, предназначенном для учебных целей? Однако прошедший конкурс показал, что и этюд можно исполнять красиво и ярко.  Все ребята выступили достойно, с максимальной самоотдачей, но в конкурсе всегда есть лучшие, те, кто усерднее и старательнее  других готовился к конкурсу, те, кто сумел справиться с волнением и показать всё то, чему научили их преподаватели. </w:t>
      </w:r>
      <w:bookmarkStart w:id="0" w:name="_GoBack"/>
      <w:bookmarkEnd w:id="0"/>
    </w:p>
    <w:p w:rsidR="00154D58" w:rsidRPr="00F64544" w:rsidRDefault="00154D58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Их имена: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2 класс- 1 место Анфалова Ал</w:t>
      </w:r>
      <w:r>
        <w:rPr>
          <w:rFonts w:ascii="Times New Roman" w:hAnsi="Times New Roman" w:cs="Times New Roman"/>
          <w:sz w:val="28"/>
          <w:szCs w:val="28"/>
        </w:rPr>
        <w:t>ександра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 место Тиунова Валерия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3 класс- 1место Бормонтова К</w:t>
      </w:r>
      <w:r>
        <w:rPr>
          <w:rFonts w:ascii="Times New Roman" w:hAnsi="Times New Roman" w:cs="Times New Roman"/>
          <w:sz w:val="28"/>
          <w:szCs w:val="28"/>
        </w:rPr>
        <w:t>сюша</w:t>
      </w:r>
      <w:r w:rsidRPr="00F64544">
        <w:rPr>
          <w:rFonts w:ascii="Times New Roman" w:hAnsi="Times New Roman" w:cs="Times New Roman"/>
          <w:sz w:val="28"/>
          <w:szCs w:val="28"/>
        </w:rPr>
        <w:t>.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 место Исаева Ирина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 место Шишигина Юлия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 xml:space="preserve"> 4 класс – 1 место Анфалова  Ж</w:t>
      </w:r>
      <w:r>
        <w:rPr>
          <w:rFonts w:ascii="Times New Roman" w:hAnsi="Times New Roman" w:cs="Times New Roman"/>
          <w:sz w:val="28"/>
          <w:szCs w:val="28"/>
        </w:rPr>
        <w:t>еня</w:t>
      </w:r>
      <w:r w:rsidRPr="00F64544">
        <w:rPr>
          <w:rFonts w:ascii="Times New Roman" w:hAnsi="Times New Roman" w:cs="Times New Roman"/>
          <w:sz w:val="28"/>
          <w:szCs w:val="28"/>
        </w:rPr>
        <w:t>.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5 класс – 1 место Мухамедова Да</w:t>
      </w:r>
      <w:r>
        <w:rPr>
          <w:rFonts w:ascii="Times New Roman" w:hAnsi="Times New Roman" w:cs="Times New Roman"/>
          <w:sz w:val="28"/>
          <w:szCs w:val="28"/>
        </w:rPr>
        <w:t>рья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класс-  1 место Мазунина Анастасия</w:t>
      </w:r>
    </w:p>
    <w:p w:rsidR="00154D58" w:rsidRPr="00F64544" w:rsidRDefault="00154D58" w:rsidP="00F64544">
      <w:pPr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sz w:val="28"/>
          <w:szCs w:val="28"/>
        </w:rPr>
        <w:t>7 класс – 1 место Никитина Е</w:t>
      </w:r>
      <w:r>
        <w:rPr>
          <w:rFonts w:ascii="Times New Roman" w:hAnsi="Times New Roman" w:cs="Times New Roman"/>
          <w:sz w:val="28"/>
          <w:szCs w:val="28"/>
        </w:rPr>
        <w:t>катерина</w:t>
      </w:r>
      <w:r w:rsidRPr="00F64544">
        <w:rPr>
          <w:rFonts w:ascii="Times New Roman" w:hAnsi="Times New Roman" w:cs="Times New Roman"/>
          <w:sz w:val="28"/>
          <w:szCs w:val="28"/>
        </w:rPr>
        <w:t>.</w:t>
      </w:r>
    </w:p>
    <w:p w:rsidR="00154D58" w:rsidRPr="00F64544" w:rsidRDefault="00154D58">
      <w:pPr>
        <w:rPr>
          <w:sz w:val="28"/>
          <w:szCs w:val="28"/>
        </w:rPr>
      </w:pPr>
    </w:p>
    <w:sectPr w:rsidR="00154D58" w:rsidRPr="00F64544" w:rsidSect="0080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53"/>
    <w:rsid w:val="00154D58"/>
    <w:rsid w:val="008019F1"/>
    <w:rsid w:val="00862C53"/>
    <w:rsid w:val="00AA445D"/>
    <w:rsid w:val="00C91B88"/>
    <w:rsid w:val="00F6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227</Words>
  <Characters>1295</Characters>
  <Application>Microsoft Office Outlook</Application>
  <DocSecurity>0</DocSecurity>
  <Lines>0</Lines>
  <Paragraphs>0</Paragraphs>
  <ScaleCrop>false</ScaleCrop>
  <Company>X-ТEAM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Харин</dc:creator>
  <cp:keywords/>
  <dc:description/>
  <cp:lastModifiedBy>Admin</cp:lastModifiedBy>
  <cp:revision>2</cp:revision>
  <dcterms:created xsi:type="dcterms:W3CDTF">2014-11-25T18:50:00Z</dcterms:created>
  <dcterms:modified xsi:type="dcterms:W3CDTF">2014-11-26T11:57:00Z</dcterms:modified>
</cp:coreProperties>
</file>